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0C94C" w14:textId="7DB1F5C7" w:rsidR="00A832B8" w:rsidRPr="00A832B8" w:rsidRDefault="00A832B8" w:rsidP="00A832B8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A832B8">
        <w:rPr>
          <w:rFonts w:ascii="Simplified Arabic" w:hAnsi="Simplified Arabic" w:cs="Simplified Arabic" w:hint="cs"/>
          <w:b/>
          <w:bCs/>
          <w:sz w:val="40"/>
          <w:szCs w:val="40"/>
          <w:rtl/>
          <w:lang w:bidi="ar-LB"/>
        </w:rPr>
        <w:t>الترنيمة</w:t>
      </w:r>
      <w:r w:rsidRPr="00A832B8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 xml:space="preserve"> ١٦٣</w:t>
      </w:r>
    </w:p>
    <w:p w14:paraId="63664135" w14:textId="1315844A" w:rsidR="00D43A6E" w:rsidRPr="00A832B8" w:rsidRDefault="00A832B8" w:rsidP="00A832B8">
      <w:pPr>
        <w:bidi/>
        <w:jc w:val="center"/>
        <w:rPr>
          <w:rFonts w:ascii="Simplified Arabic" w:hAnsi="Simplified Arabic" w:cs="Simplified Arabic"/>
          <w:b/>
          <w:bCs/>
          <w:sz w:val="56"/>
          <w:szCs w:val="56"/>
          <w:lang w:bidi="ar-LB"/>
        </w:rPr>
      </w:pPr>
      <w:r w:rsidRPr="00A832B8">
        <w:rPr>
          <w:rFonts w:ascii="Simplified Arabic" w:hAnsi="Simplified Arabic" w:cs="Simplified Arabic" w:hint="cs"/>
          <w:b/>
          <w:bCs/>
          <w:sz w:val="56"/>
          <w:szCs w:val="56"/>
          <w:rtl/>
          <w:lang w:bidi="ar-LB"/>
        </w:rPr>
        <w:t>سعداء</w:t>
      </w:r>
      <w:r w:rsidRPr="00A832B8">
        <w:rPr>
          <w:rFonts w:ascii="Simplified Arabic" w:hAnsi="Simplified Arabic" w:cs="Simplified Arabic"/>
          <w:b/>
          <w:bCs/>
          <w:sz w:val="56"/>
          <w:szCs w:val="56"/>
          <w:rtl/>
          <w:lang w:bidi="ar-LB"/>
        </w:rPr>
        <w:t xml:space="preserve"> </w:t>
      </w:r>
      <w:r w:rsidRPr="00A832B8">
        <w:rPr>
          <w:rFonts w:ascii="Simplified Arabic" w:hAnsi="Simplified Arabic" w:cs="Simplified Arabic" w:hint="cs"/>
          <w:b/>
          <w:bCs/>
          <w:sz w:val="56"/>
          <w:szCs w:val="56"/>
          <w:rtl/>
          <w:lang w:bidi="ar-LB"/>
        </w:rPr>
        <w:t>مَن</w:t>
      </w:r>
      <w:r w:rsidRPr="00A832B8">
        <w:rPr>
          <w:rFonts w:ascii="Simplified Arabic" w:hAnsi="Simplified Arabic" w:cs="Simplified Arabic"/>
          <w:b/>
          <w:bCs/>
          <w:sz w:val="56"/>
          <w:szCs w:val="56"/>
          <w:rtl/>
          <w:lang w:bidi="ar-LB"/>
        </w:rPr>
        <w:t xml:space="preserve"> </w:t>
      </w:r>
      <w:r w:rsidRPr="00A832B8">
        <w:rPr>
          <w:rFonts w:ascii="Simplified Arabic" w:hAnsi="Simplified Arabic" w:cs="Simplified Arabic" w:hint="cs"/>
          <w:b/>
          <w:bCs/>
          <w:sz w:val="56"/>
          <w:szCs w:val="56"/>
          <w:rtl/>
          <w:lang w:bidi="ar-LB"/>
        </w:rPr>
        <w:t>لهم</w:t>
      </w:r>
      <w:r w:rsidRPr="00A832B8">
        <w:rPr>
          <w:rFonts w:ascii="Simplified Arabic" w:hAnsi="Simplified Arabic" w:cs="Simplified Arabic"/>
          <w:b/>
          <w:bCs/>
          <w:sz w:val="56"/>
          <w:szCs w:val="56"/>
          <w:rtl/>
          <w:lang w:bidi="ar-LB"/>
        </w:rPr>
        <w:t xml:space="preserve"> </w:t>
      </w:r>
      <w:r w:rsidRPr="00A832B8">
        <w:rPr>
          <w:rFonts w:ascii="Simplified Arabic" w:hAnsi="Simplified Arabic" w:cs="Simplified Arabic" w:hint="cs"/>
          <w:b/>
          <w:bCs/>
          <w:sz w:val="56"/>
          <w:szCs w:val="56"/>
          <w:rtl/>
          <w:lang w:bidi="ar-LB"/>
        </w:rPr>
        <w:t>عيون</w:t>
      </w:r>
    </w:p>
    <w:p w14:paraId="51405325" w14:textId="77777777" w:rsidR="00A832B8" w:rsidRPr="00A832B8" w:rsidRDefault="00A832B8" w:rsidP="00A832B8">
      <w:pPr>
        <w:bidi/>
        <w:rPr>
          <w:rFonts w:ascii="Simplified Arabic" w:hAnsi="Simplified Arabic" w:cs="Simplified Arabic"/>
          <w:b/>
          <w:bCs/>
          <w:sz w:val="28"/>
          <w:szCs w:val="28"/>
          <w:lang w:bidi="ar-LB"/>
        </w:rPr>
      </w:pPr>
    </w:p>
    <w:p w14:paraId="5ACCABE9" w14:textId="0350EF91" w:rsidR="00A22D79" w:rsidRPr="00A22D79" w:rsidRDefault="00A832B8" w:rsidP="00D43A6E">
      <w:pPr>
        <w:bidi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A832B8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١-</w:t>
      </w:r>
      <w:r w:rsidR="00A22D79"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‏</w:t>
      </w:r>
      <w:r w:rsidR="00A22D79" w:rsidRPr="00A22D79">
        <w:rPr>
          <w:rFonts w:ascii="Simplified Arabic" w:hAnsi="Simplified Arabic" w:cs="Simplified Arabic"/>
          <w:b/>
          <w:bCs/>
          <w:sz w:val="40"/>
          <w:szCs w:val="40"/>
          <w:lang w:bidi="ar-LB"/>
        </w:rPr>
        <w:t xml:space="preserve"> </w:t>
      </w:r>
      <w:r w:rsidR="00A22D79"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 xml:space="preserve">مِنْ يَسُوعَ </w:t>
      </w:r>
      <w:proofErr w:type="spellStart"/>
      <w:r w:rsidR="00A22D79"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ٱلنُّورْ</w:t>
      </w:r>
      <w:proofErr w:type="spellEnd"/>
      <w:r w:rsidR="00A22D79"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 xml:space="preserve"> جَاءَنَا،</w:t>
      </w:r>
    </w:p>
    <w:p w14:paraId="0F5A1D01" w14:textId="77777777" w:rsidR="00A22D79" w:rsidRPr="00A22D79" w:rsidRDefault="00A22D79" w:rsidP="00A22D79">
      <w:pPr>
        <w:bidi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‏ وَطَرِيقَ ٱللّٰهْ بَيَّنَ.‏</w:t>
      </w:r>
    </w:p>
    <w:p w14:paraId="0E23B032" w14:textId="77777777" w:rsidR="00A22D79" w:rsidRPr="00A22D79" w:rsidRDefault="00A22D79" w:rsidP="00A22D79">
      <w:pPr>
        <w:bidi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 xml:space="preserve"> هُوَ كَانَ نُورَ ٱلْحَقِّ </w:t>
      </w:r>
      <w:proofErr w:type="spellStart"/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وَٱلْحَيَاهْ</w:t>
      </w:r>
      <w:proofErr w:type="spellEnd"/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.</w:t>
      </w:r>
    </w:p>
    <w:p w14:paraId="35710E56" w14:textId="77777777" w:rsidR="00A22D79" w:rsidRPr="00A22D79" w:rsidRDefault="00A22D79" w:rsidP="00A22D79">
      <w:pPr>
        <w:bidi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 xml:space="preserve">‏ أَحْلَى </w:t>
      </w:r>
      <w:proofErr w:type="spellStart"/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مَوْعِظَهْ</w:t>
      </w:r>
      <w:proofErr w:type="spellEnd"/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 xml:space="preserve"> قَدَّمَ.</w:t>
      </w:r>
    </w:p>
    <w:p w14:paraId="21614308" w14:textId="77777777" w:rsidR="00A22D79" w:rsidRPr="00A22D79" w:rsidRDefault="00A22D79" w:rsidP="00A22D79">
      <w:pPr>
        <w:bidi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‏ بِتَوَاضُعٍ عَلَّمَ</w:t>
      </w:r>
    </w:p>
    <w:p w14:paraId="4EAC034F" w14:textId="4D3FBDCD" w:rsidR="00A22D79" w:rsidRPr="00A22D79" w:rsidRDefault="00A22D79" w:rsidP="00A22D79">
      <w:pPr>
        <w:bidi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 xml:space="preserve"> لِنَعِيشَ فِي سَعَادَةٍ لِلّٰهْ.‏</w:t>
      </w:r>
    </w:p>
    <w:p w14:paraId="02FAC96E" w14:textId="77777777" w:rsidR="00A22D79" w:rsidRPr="00A22D79" w:rsidRDefault="00A22D79" w:rsidP="00A22D79">
      <w:pPr>
        <w:bidi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</w:p>
    <w:p w14:paraId="42AE7123" w14:textId="57F99911" w:rsidR="00A22D79" w:rsidRPr="00A22D79" w:rsidRDefault="00A22D79" w:rsidP="00A22D79">
      <w:pPr>
        <w:bidi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A22D79">
        <w:rPr>
          <w:rFonts w:ascii="Simplified Arabic" w:hAnsi="Simplified Arabic" w:cs="Simplified Arabic" w:hint="cs"/>
          <w:b/>
          <w:bCs/>
          <w:sz w:val="40"/>
          <w:szCs w:val="40"/>
          <w:rtl/>
          <w:lang w:bidi="ar-LB"/>
        </w:rPr>
        <w:t>‏</w:t>
      </w:r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(‏</w:t>
      </w:r>
      <w:r w:rsidRPr="00A22D79">
        <w:rPr>
          <w:rFonts w:ascii="Simplified Arabic" w:hAnsi="Simplified Arabic" w:cs="Simplified Arabic" w:hint="cs"/>
          <w:b/>
          <w:bCs/>
          <w:sz w:val="40"/>
          <w:szCs w:val="40"/>
          <w:rtl/>
          <w:lang w:bidi="ar-LB"/>
        </w:rPr>
        <w:t>اللازمة</w:t>
      </w:r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)‏</w:t>
      </w:r>
    </w:p>
    <w:p w14:paraId="1590BC41" w14:textId="77777777" w:rsidR="00A22D79" w:rsidRPr="00A22D79" w:rsidRDefault="00A22D79" w:rsidP="00A22D79">
      <w:pPr>
        <w:bidi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نُورُ ٱللّٰهْ ظَهَرَ،‏</w:t>
      </w:r>
    </w:p>
    <w:p w14:paraId="53087D10" w14:textId="77777777" w:rsidR="00A22D79" w:rsidRPr="00A22D79" w:rsidRDefault="00A22D79" w:rsidP="00A22D79">
      <w:pPr>
        <w:bidi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 xml:space="preserve"> </w:t>
      </w:r>
      <w:proofErr w:type="spellStart"/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وَٱلْقُلُوبْ</w:t>
      </w:r>
      <w:proofErr w:type="spellEnd"/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 xml:space="preserve"> حَرَّرَ.‏</w:t>
      </w:r>
    </w:p>
    <w:p w14:paraId="6DC8CBA5" w14:textId="77777777" w:rsidR="00A22D79" w:rsidRPr="00A22D79" w:rsidRDefault="00A22D79" w:rsidP="00A22D79">
      <w:pPr>
        <w:bidi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 xml:space="preserve"> سُعَدَاءْ مَنْ لَهُمْ عُيُونْ</w:t>
      </w:r>
    </w:p>
    <w:p w14:paraId="3807C3CB" w14:textId="07B2B4A5" w:rsidR="00A22D79" w:rsidRPr="00A22D79" w:rsidRDefault="00A22D79" w:rsidP="00A22D79">
      <w:pPr>
        <w:bidi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 xml:space="preserve"> تَنْظُرُ لِلنُّورْ لِكَيْ تَرَى.‏</w:t>
      </w:r>
    </w:p>
    <w:p w14:paraId="75C41F60" w14:textId="77777777" w:rsidR="00A22D79" w:rsidRPr="00A22D79" w:rsidRDefault="00A22D79" w:rsidP="00A22D79">
      <w:pPr>
        <w:bidi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</w:p>
    <w:p w14:paraId="684EF687" w14:textId="1C6AD909" w:rsidR="00A22D79" w:rsidRPr="00A22D79" w:rsidRDefault="00A22D79" w:rsidP="00A22D79">
      <w:pPr>
        <w:bidi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lastRenderedPageBreak/>
        <w:t>٢-‏هَمَّ بُكْرَة لَنْ أَحْمِلَ،</w:t>
      </w:r>
    </w:p>
    <w:p w14:paraId="2093570B" w14:textId="77777777" w:rsidR="00A22D79" w:rsidRPr="00A22D79" w:rsidRDefault="00A22D79" w:rsidP="00A22D79">
      <w:pPr>
        <w:bidi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‏ فَلِكُلِّ يَوْمْ مُشْكِلَهْ،‏</w:t>
      </w:r>
    </w:p>
    <w:p w14:paraId="57ABB2A4" w14:textId="77777777" w:rsidR="00A22D79" w:rsidRPr="00A22D79" w:rsidRDefault="00A22D79" w:rsidP="00A22D79">
      <w:pPr>
        <w:bidi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 xml:space="preserve"> وَأَبُونَا لَا مَخْلُوقَ يُهْمِلُ.</w:t>
      </w:r>
    </w:p>
    <w:p w14:paraId="6DA323F4" w14:textId="77777777" w:rsidR="00A22D79" w:rsidRPr="00A22D79" w:rsidRDefault="00A22D79" w:rsidP="00A22D79">
      <w:pPr>
        <w:bidi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‏ اَلزَّنَابِقْ لَا تَغْزِلُ،‏</w:t>
      </w:r>
    </w:p>
    <w:p w14:paraId="76EFA414" w14:textId="77777777" w:rsidR="00A22D79" w:rsidRPr="00A22D79" w:rsidRDefault="00A22D79" w:rsidP="00A22D79">
      <w:pPr>
        <w:bidi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 xml:space="preserve"> وَثِيَابًا لَا تَعْمَلُ.</w:t>
      </w:r>
    </w:p>
    <w:p w14:paraId="1CEF1146" w14:textId="26A7302B" w:rsidR="00A22D79" w:rsidRPr="00A22D79" w:rsidRDefault="00A22D79" w:rsidP="00A22D79">
      <w:pPr>
        <w:bidi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 xml:space="preserve">‏ فَلِمَاذَا بَعْدُ هَمًّا </w:t>
      </w:r>
      <w:proofErr w:type="gramStart"/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أَحْمِلُ؟‏!‏</w:t>
      </w:r>
      <w:proofErr w:type="gramEnd"/>
    </w:p>
    <w:p w14:paraId="7AADCCC8" w14:textId="77777777" w:rsidR="00A22D79" w:rsidRPr="00A22D79" w:rsidRDefault="00A22D79" w:rsidP="00A22D79">
      <w:pPr>
        <w:bidi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</w:p>
    <w:p w14:paraId="39755197" w14:textId="70CA95A8" w:rsidR="00A22D79" w:rsidRPr="00A22D79" w:rsidRDefault="00A22D79" w:rsidP="00A22D79">
      <w:pPr>
        <w:bidi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A22D79">
        <w:rPr>
          <w:rFonts w:ascii="Simplified Arabic" w:hAnsi="Simplified Arabic" w:cs="Simplified Arabic" w:hint="cs"/>
          <w:b/>
          <w:bCs/>
          <w:sz w:val="40"/>
          <w:szCs w:val="40"/>
          <w:rtl/>
          <w:lang w:bidi="ar-LB"/>
        </w:rPr>
        <w:t>‏</w:t>
      </w:r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(‏</w:t>
      </w:r>
      <w:r w:rsidRPr="00A22D79">
        <w:rPr>
          <w:rFonts w:ascii="Simplified Arabic" w:hAnsi="Simplified Arabic" w:cs="Simplified Arabic" w:hint="cs"/>
          <w:b/>
          <w:bCs/>
          <w:sz w:val="40"/>
          <w:szCs w:val="40"/>
          <w:rtl/>
          <w:lang w:bidi="ar-LB"/>
        </w:rPr>
        <w:t>اللازمة</w:t>
      </w:r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)‏</w:t>
      </w:r>
    </w:p>
    <w:p w14:paraId="6AACBCD2" w14:textId="77777777" w:rsidR="00A22D79" w:rsidRPr="00A22D79" w:rsidRDefault="00A22D79" w:rsidP="00A22D79">
      <w:pPr>
        <w:bidi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</w:p>
    <w:p w14:paraId="30BF2CD7" w14:textId="0946C8FD" w:rsidR="00A22D79" w:rsidRPr="00A22D79" w:rsidRDefault="00A22D79" w:rsidP="00A22D79">
      <w:pPr>
        <w:bidi/>
        <w:spacing w:after="0" w:line="240" w:lineRule="auto"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٣-اَلْبَوَّابَةُ ضَيِّقَهْ،‏</w:t>
      </w:r>
    </w:p>
    <w:p w14:paraId="666168F7" w14:textId="77777777" w:rsidR="00A22D79" w:rsidRPr="00A22D79" w:rsidRDefault="00A22D79" w:rsidP="00A22D79">
      <w:pPr>
        <w:bidi/>
        <w:spacing w:after="0" w:line="240" w:lineRule="auto"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 xml:space="preserve"> وَطَرِيقُ ٱلْحَقّ شَائِكَهْ،</w:t>
      </w:r>
    </w:p>
    <w:p w14:paraId="4C80A7F6" w14:textId="77777777" w:rsidR="00A22D79" w:rsidRPr="00A22D79" w:rsidRDefault="00A22D79" w:rsidP="00A22D79">
      <w:pPr>
        <w:bidi/>
        <w:spacing w:after="0" w:line="240" w:lineRule="auto"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 xml:space="preserve">‏ هِيَ وَحْدَهَا تَقُودُ </w:t>
      </w:r>
      <w:proofErr w:type="spellStart"/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لِلْحَيَاهْ</w:t>
      </w:r>
      <w:proofErr w:type="spellEnd"/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.‏</w:t>
      </w:r>
    </w:p>
    <w:p w14:paraId="3DA76EA5" w14:textId="77777777" w:rsidR="00A22D79" w:rsidRPr="00A22D79" w:rsidRDefault="00A22D79" w:rsidP="00A22D79">
      <w:pPr>
        <w:bidi/>
        <w:spacing w:after="0" w:line="240" w:lineRule="auto"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 xml:space="preserve"> مَهْمَا ضَاقَ </w:t>
      </w:r>
      <w:proofErr w:type="spellStart"/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ٱلْبَابْ</w:t>
      </w:r>
      <w:proofErr w:type="spellEnd"/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،‏ أَدْخُلُ.</w:t>
      </w:r>
    </w:p>
    <w:p w14:paraId="21547A95" w14:textId="77777777" w:rsidR="00A22D79" w:rsidRPr="00A22D79" w:rsidRDefault="00A22D79" w:rsidP="00A22D79">
      <w:pPr>
        <w:bidi/>
        <w:spacing w:after="0" w:line="240" w:lineRule="auto"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 xml:space="preserve">‏ بِوَصَايَا </w:t>
      </w:r>
      <w:proofErr w:type="spellStart"/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ٱلْآبْ</w:t>
      </w:r>
      <w:proofErr w:type="spellEnd"/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 xml:space="preserve"> أَعْمَلُ؛‏ </w:t>
      </w:r>
    </w:p>
    <w:p w14:paraId="398ADB16" w14:textId="5B4C8343" w:rsidR="00C33CC6" w:rsidRPr="00A22D79" w:rsidRDefault="00A22D79" w:rsidP="00A22D79">
      <w:pPr>
        <w:bidi/>
        <w:spacing w:after="0" w:line="240" w:lineRule="auto"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عَلَى صَخْرٍ أَبْنِي بَيْتِي لَا رِمَالْ.‏</w:t>
      </w:r>
    </w:p>
    <w:p w14:paraId="1DABA82B" w14:textId="77777777" w:rsidR="00A22D79" w:rsidRPr="00A22D79" w:rsidRDefault="00A22D79" w:rsidP="00A22D79">
      <w:pPr>
        <w:bidi/>
        <w:spacing w:after="0" w:line="240" w:lineRule="auto"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</w:p>
    <w:p w14:paraId="28491EA2" w14:textId="14B418BD" w:rsidR="00A22D79" w:rsidRPr="00A22D79" w:rsidRDefault="00A22D79" w:rsidP="00A22D79">
      <w:pPr>
        <w:bidi/>
        <w:spacing w:after="0" w:line="240" w:lineRule="auto"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A22D79">
        <w:rPr>
          <w:rFonts w:ascii="Simplified Arabic" w:hAnsi="Simplified Arabic" w:cs="Simplified Arabic" w:hint="cs"/>
          <w:b/>
          <w:bCs/>
          <w:sz w:val="40"/>
          <w:szCs w:val="40"/>
          <w:rtl/>
          <w:lang w:bidi="ar-LB"/>
        </w:rPr>
        <w:t>‏</w:t>
      </w:r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(‏</w:t>
      </w:r>
      <w:r w:rsidRPr="00A22D79">
        <w:rPr>
          <w:rFonts w:ascii="Simplified Arabic" w:hAnsi="Simplified Arabic" w:cs="Simplified Arabic" w:hint="cs"/>
          <w:b/>
          <w:bCs/>
          <w:sz w:val="40"/>
          <w:szCs w:val="40"/>
          <w:rtl/>
          <w:lang w:bidi="ar-LB"/>
        </w:rPr>
        <w:t>اللازمة</w:t>
      </w:r>
      <w:r w:rsidRPr="00A22D79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)‏</w:t>
      </w:r>
    </w:p>
    <w:sectPr w:rsidR="00A22D79" w:rsidRPr="00A22D79" w:rsidSect="00A832B8">
      <w:pgSz w:w="11906" w:h="16838"/>
      <w:pgMar w:top="720" w:right="720" w:bottom="170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79"/>
    <w:rsid w:val="00720D18"/>
    <w:rsid w:val="00964C0E"/>
    <w:rsid w:val="00A22D79"/>
    <w:rsid w:val="00A832B8"/>
    <w:rsid w:val="00C10297"/>
    <w:rsid w:val="00C33CC6"/>
    <w:rsid w:val="00D43A6E"/>
    <w:rsid w:val="00EE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0DF6"/>
  <w15:chartTrackingRefBased/>
  <w15:docId w15:val="{F81A52EB-865B-46CE-9C97-BFD191F0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D79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C10297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0297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0297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0297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0297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0297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0297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0297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0297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C10297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Kop2Char">
    <w:name w:val="Kop 2 Char"/>
    <w:link w:val="Kop2"/>
    <w:uiPriority w:val="9"/>
    <w:semiHidden/>
    <w:rsid w:val="00C10297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Kop3Char">
    <w:name w:val="Kop 3 Char"/>
    <w:link w:val="Kop3"/>
    <w:uiPriority w:val="9"/>
    <w:semiHidden/>
    <w:rsid w:val="00C10297"/>
    <w:rPr>
      <w:rFonts w:eastAsia="Times New Roman" w:cs="Times New Roman"/>
      <w:color w:val="0F4761"/>
      <w:sz w:val="28"/>
      <w:szCs w:val="28"/>
    </w:rPr>
  </w:style>
  <w:style w:type="character" w:customStyle="1" w:styleId="Kop4Char">
    <w:name w:val="Kop 4 Char"/>
    <w:link w:val="Kop4"/>
    <w:uiPriority w:val="9"/>
    <w:semiHidden/>
    <w:rsid w:val="00C10297"/>
    <w:rPr>
      <w:rFonts w:eastAsia="Times New Roman" w:cs="Times New Roman"/>
      <w:i/>
      <w:iCs/>
      <w:color w:val="0F4761"/>
    </w:rPr>
  </w:style>
  <w:style w:type="character" w:customStyle="1" w:styleId="Kop5Char">
    <w:name w:val="Kop 5 Char"/>
    <w:link w:val="Kop5"/>
    <w:uiPriority w:val="9"/>
    <w:semiHidden/>
    <w:rsid w:val="00C10297"/>
    <w:rPr>
      <w:rFonts w:eastAsia="Times New Roman" w:cs="Times New Roman"/>
      <w:color w:val="0F4761"/>
    </w:rPr>
  </w:style>
  <w:style w:type="character" w:customStyle="1" w:styleId="Kop6Char">
    <w:name w:val="Kop 6 Char"/>
    <w:link w:val="Kop6"/>
    <w:uiPriority w:val="9"/>
    <w:semiHidden/>
    <w:rsid w:val="00C10297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link w:val="Kop7"/>
    <w:uiPriority w:val="9"/>
    <w:semiHidden/>
    <w:rsid w:val="00C10297"/>
    <w:rPr>
      <w:rFonts w:eastAsia="Times New Roman" w:cs="Times New Roman"/>
      <w:color w:val="595959"/>
    </w:rPr>
  </w:style>
  <w:style w:type="character" w:customStyle="1" w:styleId="Kop8Char">
    <w:name w:val="Kop 8 Char"/>
    <w:link w:val="Kop8"/>
    <w:uiPriority w:val="9"/>
    <w:semiHidden/>
    <w:rsid w:val="00C10297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link w:val="Kop9"/>
    <w:uiPriority w:val="9"/>
    <w:semiHidden/>
    <w:rsid w:val="00C10297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link w:val="TitelChar"/>
    <w:uiPriority w:val="10"/>
    <w:qFormat/>
    <w:rsid w:val="00C10297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00C10297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0297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link w:val="Ondertitel"/>
    <w:uiPriority w:val="11"/>
    <w:rsid w:val="00C10297"/>
    <w:rPr>
      <w:rFonts w:eastAsia="Times New Roman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0297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rsid w:val="00C10297"/>
    <w:rPr>
      <w:i/>
      <w:iCs/>
      <w:color w:val="404040"/>
    </w:rPr>
  </w:style>
  <w:style w:type="paragraph" w:styleId="Lijstalinea">
    <w:name w:val="List Paragraph"/>
    <w:basedOn w:val="Standaard"/>
    <w:uiPriority w:val="34"/>
    <w:qFormat/>
    <w:rsid w:val="00C10297"/>
    <w:pPr>
      <w:ind w:left="720"/>
      <w:contextualSpacing/>
    </w:pPr>
  </w:style>
  <w:style w:type="character" w:styleId="Intensievebenadrukking">
    <w:name w:val="Intense Emphasis"/>
    <w:uiPriority w:val="21"/>
    <w:qFormat/>
    <w:rsid w:val="00C10297"/>
    <w:rPr>
      <w:i/>
      <w:iCs/>
      <w:color w:val="0F476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029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link w:val="Duidelijkcitaat"/>
    <w:uiPriority w:val="30"/>
    <w:rsid w:val="00C10297"/>
    <w:rPr>
      <w:i/>
      <w:iCs/>
      <w:color w:val="0F4761"/>
    </w:rPr>
  </w:style>
  <w:style w:type="character" w:styleId="Intensieveverwijzing">
    <w:name w:val="Intense Reference"/>
    <w:uiPriority w:val="32"/>
    <w:qFormat/>
    <w:rsid w:val="00C10297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r\OneDrive\Documenten\Aangepaste%20Office-sjablonen\Kleine%20Marge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Kleine Marge.dot</Template>
  <TotalTime>8</TotalTime>
  <Pages>2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</dc:creator>
  <cp:keywords/>
  <dc:description/>
  <cp:lastModifiedBy>Jeffrey de Fretes</cp:lastModifiedBy>
  <cp:revision>3</cp:revision>
  <dcterms:created xsi:type="dcterms:W3CDTF">2026-04-11T12:35:00Z</dcterms:created>
  <dcterms:modified xsi:type="dcterms:W3CDTF">2026-04-11T12:43:00Z</dcterms:modified>
</cp:coreProperties>
</file>